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DA8ECB" w14:textId="77777777" w:rsidR="006406FA" w:rsidRDefault="006406FA" w:rsidP="006406FA">
      <w:pPr>
        <w:bidi/>
        <w:rPr>
          <w:rFonts w:hint="cs"/>
        </w:rPr>
      </w:pPr>
      <w:bookmarkStart w:id="0" w:name="_GoBack"/>
    </w:p>
    <w:bookmarkEnd w:id="0"/>
    <w:p w14:paraId="78A4E313" w14:textId="77777777" w:rsidR="006406FA" w:rsidRPr="004D4398" w:rsidRDefault="006406FA" w:rsidP="006406FA">
      <w:pPr>
        <w:bidi/>
      </w:pPr>
    </w:p>
    <w:p w14:paraId="68A84E3B" w14:textId="77777777" w:rsidR="006406FA" w:rsidRDefault="006406FA" w:rsidP="006406FA">
      <w:pPr>
        <w:bidi/>
      </w:pPr>
    </w:p>
    <w:p w14:paraId="1BCE10DE" w14:textId="77777777" w:rsidR="006406FA" w:rsidRPr="009A796A" w:rsidRDefault="006406FA" w:rsidP="006406FA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  <w:rtl/>
          <w:lang w:eastAsia="ar"/>
        </w:rPr>
        <w:t>اسم المرفق: ___________________________________  التاريخ:  __________________________</w:t>
      </w:r>
    </w:p>
    <w:p w14:paraId="4B69C98C" w14:textId="77777777" w:rsidR="006406FA" w:rsidRPr="009A796A" w:rsidRDefault="006406FA" w:rsidP="006406FA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  <w:lang w:val="x-none"/>
        </w:rPr>
      </w:pPr>
    </w:p>
    <w:p w14:paraId="3465E2D7" w14:textId="77777777" w:rsidR="006406FA" w:rsidRPr="009A796A" w:rsidRDefault="006406FA" w:rsidP="006406FA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  <w:lang w:val="x-none"/>
        </w:rPr>
      </w:pPr>
    </w:p>
    <w:p w14:paraId="43BC29EC" w14:textId="77777777" w:rsidR="006406FA" w:rsidRPr="009A796A" w:rsidRDefault="006406FA" w:rsidP="006406FA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  <w:r w:rsidRPr="009A796A">
        <w:rPr>
          <w:rFonts w:cs="Arial"/>
          <w:color w:val="000000"/>
          <w:szCs w:val="24"/>
          <w:rtl/>
          <w:lang w:eastAsia="ar"/>
        </w:rPr>
        <w:t>الغرض من الزيارة: __________________________________________________________________</w:t>
      </w:r>
    </w:p>
    <w:p w14:paraId="24A11814" w14:textId="77777777" w:rsidR="006406FA" w:rsidRPr="009A796A" w:rsidRDefault="006406FA" w:rsidP="006406FA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  <w:lang w:val="x-none"/>
        </w:rPr>
      </w:pPr>
    </w:p>
    <w:p w14:paraId="53258CD5" w14:textId="77777777" w:rsidR="006406FA" w:rsidRPr="009A796A" w:rsidRDefault="006406FA" w:rsidP="006406FA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  <w:lang w:val="x-none"/>
        </w:rPr>
      </w:pPr>
    </w:p>
    <w:p w14:paraId="6298B1DA" w14:textId="77777777" w:rsidR="006406FA" w:rsidRPr="009A796A" w:rsidRDefault="006406FA" w:rsidP="006406FA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  <w:r w:rsidRPr="009A796A">
        <w:rPr>
          <w:rFonts w:cs="Arial"/>
          <w:color w:val="000000"/>
          <w:szCs w:val="24"/>
          <w:rtl/>
          <w:lang w:eastAsia="ar"/>
        </w:rPr>
        <w:t>اسم الزائر/أسماء الزوار:  _______________________________     _________________________________</w:t>
      </w:r>
    </w:p>
    <w:p w14:paraId="16EBD64F" w14:textId="77777777" w:rsidR="006406FA" w:rsidRPr="009A796A" w:rsidRDefault="006406FA" w:rsidP="006406FA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</w:p>
    <w:p w14:paraId="70894D91" w14:textId="77777777" w:rsidR="006406FA" w:rsidRPr="009A796A" w:rsidRDefault="006406FA" w:rsidP="006406FA">
      <w:pPr>
        <w:autoSpaceDE w:val="0"/>
        <w:autoSpaceDN w:val="0"/>
        <w:bidi/>
        <w:adjustRightInd w:val="0"/>
        <w:snapToGrid w:val="0"/>
        <w:ind w:left="1134" w:firstLine="567"/>
        <w:jc w:val="left"/>
        <w:rPr>
          <w:rFonts w:cs="Arial"/>
          <w:color w:val="000000"/>
          <w:szCs w:val="24"/>
        </w:rPr>
      </w:pPr>
      <w:r w:rsidRPr="009A796A">
        <w:rPr>
          <w:rFonts w:cs="Arial"/>
          <w:color w:val="000000"/>
          <w:szCs w:val="24"/>
          <w:rtl/>
          <w:lang w:eastAsia="ar"/>
        </w:rPr>
        <w:t xml:space="preserve">   _______________________________     _________________________________</w:t>
      </w:r>
    </w:p>
    <w:p w14:paraId="5E71AEB5" w14:textId="77777777" w:rsidR="006406FA" w:rsidRPr="009A796A" w:rsidRDefault="006406FA" w:rsidP="006406FA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</w:p>
    <w:p w14:paraId="4A48397C" w14:textId="77777777" w:rsidR="006406FA" w:rsidRPr="009A796A" w:rsidRDefault="006406FA" w:rsidP="006406FA">
      <w:pPr>
        <w:autoSpaceDE w:val="0"/>
        <w:autoSpaceDN w:val="0"/>
        <w:bidi/>
        <w:adjustRightInd w:val="0"/>
        <w:snapToGrid w:val="0"/>
        <w:ind w:left="1134" w:firstLine="567"/>
        <w:jc w:val="left"/>
        <w:rPr>
          <w:rFonts w:cs="Arial"/>
          <w:color w:val="000000"/>
          <w:szCs w:val="24"/>
        </w:rPr>
      </w:pPr>
      <w:r w:rsidRPr="009A796A">
        <w:rPr>
          <w:rFonts w:cs="Arial"/>
          <w:color w:val="000000"/>
          <w:szCs w:val="24"/>
          <w:rtl/>
          <w:lang w:eastAsia="ar"/>
        </w:rPr>
        <w:t xml:space="preserve">   _______________________________     _________________________________</w:t>
      </w:r>
    </w:p>
    <w:p w14:paraId="4FD21AD2" w14:textId="77777777" w:rsidR="006406FA" w:rsidRPr="009A796A" w:rsidRDefault="006406FA" w:rsidP="006406FA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</w:p>
    <w:p w14:paraId="4A5BBCC9" w14:textId="77777777" w:rsidR="006406FA" w:rsidRPr="009A796A" w:rsidRDefault="006406FA" w:rsidP="006406FA">
      <w:pPr>
        <w:autoSpaceDE w:val="0"/>
        <w:autoSpaceDN w:val="0"/>
        <w:bidi/>
        <w:adjustRightInd w:val="0"/>
        <w:snapToGrid w:val="0"/>
        <w:ind w:left="1134" w:firstLine="567"/>
        <w:jc w:val="left"/>
        <w:rPr>
          <w:rFonts w:cs="Arial"/>
          <w:i/>
          <w:color w:val="000000"/>
          <w:sz w:val="18"/>
          <w:szCs w:val="24"/>
          <w:lang w:val="x-none"/>
        </w:rPr>
      </w:pPr>
      <w:r w:rsidRPr="009A796A">
        <w:rPr>
          <w:rFonts w:cs="Arial"/>
          <w:color w:val="000000"/>
          <w:szCs w:val="24"/>
          <w:rtl/>
          <w:lang w:eastAsia="ar"/>
        </w:rPr>
        <w:t xml:space="preserve">   _______________________________     _________________________________</w:t>
      </w:r>
    </w:p>
    <w:p w14:paraId="3C664456" w14:textId="77777777" w:rsidR="006406FA" w:rsidRPr="009A796A" w:rsidRDefault="006406FA" w:rsidP="006406FA">
      <w:pPr>
        <w:autoSpaceDE w:val="0"/>
        <w:autoSpaceDN w:val="0"/>
        <w:bidi/>
        <w:adjustRightInd w:val="0"/>
        <w:snapToGrid w:val="0"/>
        <w:jc w:val="left"/>
        <w:rPr>
          <w:rFonts w:cs="Arial"/>
          <w:i/>
          <w:color w:val="000000"/>
          <w:sz w:val="18"/>
          <w:szCs w:val="24"/>
          <w:lang w:val="x-none"/>
        </w:rPr>
      </w:pPr>
    </w:p>
    <w:p w14:paraId="3A585E80" w14:textId="77777777" w:rsidR="006406FA" w:rsidRPr="009A796A" w:rsidRDefault="006406FA" w:rsidP="006406FA">
      <w:pPr>
        <w:autoSpaceDE w:val="0"/>
        <w:autoSpaceDN w:val="0"/>
        <w:bidi/>
        <w:adjustRightInd w:val="0"/>
        <w:snapToGrid w:val="0"/>
        <w:jc w:val="left"/>
        <w:rPr>
          <w:rFonts w:cs="Arial"/>
          <w:b/>
          <w:color w:val="000000"/>
          <w:sz w:val="16"/>
          <w:szCs w:val="24"/>
          <w:lang w:val="x-non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5"/>
        <w:gridCol w:w="4860"/>
        <w:gridCol w:w="4030"/>
      </w:tblGrid>
      <w:tr w:rsidR="006406FA" w:rsidRPr="009A796A" w14:paraId="48C83FC0" w14:textId="77777777" w:rsidTr="007009F3">
        <w:tc>
          <w:tcPr>
            <w:tcW w:w="435" w:type="dxa"/>
            <w:tcBorders>
              <w:top w:val="double" w:sz="4" w:space="0" w:color="auto"/>
              <w:left w:val="double" w:sz="4" w:space="0" w:color="auto"/>
            </w:tcBorders>
          </w:tcPr>
          <w:p w14:paraId="6B2E245F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  <w:lang w:val="x-none"/>
              </w:rPr>
            </w:pPr>
            <w:r w:rsidRPr="009A796A">
              <w:rPr>
                <w:rFonts w:cs="Arial"/>
                <w:b/>
                <w:bCs/>
                <w:noProof/>
                <w:color w:val="000000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B74DAA" wp14:editId="112B21B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20955</wp:posOffset>
                      </wp:positionV>
                      <wp:extent cx="137160" cy="137160"/>
                      <wp:effectExtent l="0" t="0" r="1524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29B774B" id="Rectangle 23" o:spid="_x0000_s1026" style="position:absolute;margin-left:.45pt;margin-top:1.65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" filled="f" strokecolor="windowText"/>
                  </w:pict>
                </mc:Fallback>
              </mc:AlternateContent>
            </w:r>
          </w:p>
        </w:tc>
        <w:tc>
          <w:tcPr>
            <w:tcW w:w="889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6436427A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8"/>
                <w:szCs w:val="24"/>
              </w:rPr>
            </w:pPr>
            <w:r w:rsidRPr="009A796A">
              <w:rPr>
                <w:rFonts w:cs="Arial"/>
                <w:b/>
                <w:bCs/>
                <w:color w:val="000000"/>
                <w:sz w:val="18"/>
                <w:szCs w:val="18"/>
                <w:rtl/>
                <w:lang w:eastAsia="ar"/>
              </w:rPr>
              <w:t>إجراءات الطوارئ</w:t>
            </w:r>
          </w:p>
          <w:p w14:paraId="10A126CD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4"/>
                <w:szCs w:val="24"/>
              </w:rPr>
            </w:pPr>
          </w:p>
          <w:p w14:paraId="115A5035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  <w:lang w:val="x-none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رقم هاتف الطوارئ:  ______________________________________________________</w:t>
            </w:r>
          </w:p>
          <w:p w14:paraId="50C3AA8A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</w:rPr>
            </w:pPr>
          </w:p>
          <w:p w14:paraId="7D724D31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نقطة التجمع للإخلاء:  ______________________________________________________</w:t>
            </w:r>
          </w:p>
          <w:p w14:paraId="25084192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3"/>
                <w:szCs w:val="24"/>
                <w:lang w:val="x-none"/>
              </w:rPr>
            </w:pPr>
          </w:p>
        </w:tc>
      </w:tr>
      <w:tr w:rsidR="006406FA" w:rsidRPr="009A796A" w14:paraId="658FD607" w14:textId="77777777" w:rsidTr="007009F3">
        <w:tc>
          <w:tcPr>
            <w:tcW w:w="435" w:type="dxa"/>
            <w:tcBorders>
              <w:left w:val="double" w:sz="4" w:space="0" w:color="auto"/>
            </w:tcBorders>
          </w:tcPr>
          <w:p w14:paraId="45428E0E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  <w:lang w:val="x-none"/>
              </w:rPr>
            </w:pPr>
            <w:r w:rsidRPr="009A796A">
              <w:rPr>
                <w:rFonts w:cs="Arial"/>
                <w:b/>
                <w:bCs/>
                <w:noProof/>
                <w:color w:val="000000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A253B" wp14:editId="06330C8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21920</wp:posOffset>
                      </wp:positionV>
                      <wp:extent cx="137160" cy="137160"/>
                      <wp:effectExtent l="0" t="0" r="15240" b="152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102A4E" id="Rectangle 25" o:spid="_x0000_s1026" style="position:absolute;margin-left:.4pt;margin-top:1.75pt;width:10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" filled="f" strokecolor="windowText"/>
                  </w:pict>
                </mc:Fallback>
              </mc:AlternateContent>
            </w:r>
          </w:p>
        </w:tc>
        <w:tc>
          <w:tcPr>
            <w:tcW w:w="8890" w:type="dxa"/>
            <w:gridSpan w:val="2"/>
            <w:tcBorders>
              <w:right w:val="double" w:sz="4" w:space="0" w:color="auto"/>
            </w:tcBorders>
          </w:tcPr>
          <w:p w14:paraId="255078BE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6"/>
                <w:szCs w:val="24"/>
                <w:lang w:val="x-none"/>
              </w:rPr>
            </w:pPr>
            <w:r w:rsidRPr="009A796A">
              <w:rPr>
                <w:rFonts w:cs="Arial"/>
                <w:b/>
                <w:bCs/>
                <w:color w:val="000000"/>
                <w:sz w:val="18"/>
                <w:szCs w:val="18"/>
                <w:rtl/>
                <w:lang w:eastAsia="ar"/>
              </w:rPr>
              <w:t>متطلبات معدات الحماية الشخصية (</w:t>
            </w:r>
            <w:r w:rsidRPr="009A796A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PPE</w:t>
            </w:r>
            <w:r w:rsidRPr="009A796A">
              <w:rPr>
                <w:rFonts w:cs="Arial"/>
                <w:b/>
                <w:bCs/>
                <w:color w:val="000000"/>
                <w:sz w:val="18"/>
                <w:szCs w:val="18"/>
                <w:rtl/>
                <w:lang w:eastAsia="ar"/>
              </w:rPr>
              <w:t>)</w:t>
            </w:r>
          </w:p>
          <w:p w14:paraId="1B34D9B5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16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CD4002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</w:r>
            <w:r w:rsidR="00CD4002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  <w:bookmarkEnd w:id="1"/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 xml:space="preserve"> خوذة صلبة</w:t>
            </w:r>
          </w:p>
          <w:p w14:paraId="5590AF92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16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CD4002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</w:r>
            <w:r w:rsidR="00CD4002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  <w:bookmarkEnd w:id="2"/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 xml:space="preserve"> نظارات السلامة (بدروع جانبية)</w:t>
            </w:r>
          </w:p>
          <w:p w14:paraId="2AAC646F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16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CD4002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</w:r>
            <w:r w:rsidR="00CD4002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  <w:bookmarkEnd w:id="3"/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 xml:space="preserve"> متطلبات الملابس الواقية</w:t>
            </w:r>
          </w:p>
          <w:p w14:paraId="3295BB7C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16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CD4002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</w:r>
            <w:r w:rsidR="00CD4002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  <w:bookmarkEnd w:id="4"/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 xml:space="preserve"> متطلبات حماية الأذنين (المناطق المُعلن عنها)</w:t>
            </w:r>
          </w:p>
          <w:p w14:paraId="354650A0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3"/>
                <w:szCs w:val="24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CD4002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</w:r>
            <w:r w:rsidR="00CD4002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  <w:bookmarkEnd w:id="5"/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 xml:space="preserve"> الأحذية المناسبة</w:t>
            </w:r>
          </w:p>
        </w:tc>
      </w:tr>
      <w:tr w:rsidR="006406FA" w:rsidRPr="009A796A" w14:paraId="2C41945F" w14:textId="77777777" w:rsidTr="007009F3">
        <w:tc>
          <w:tcPr>
            <w:tcW w:w="435" w:type="dxa"/>
            <w:tcBorders>
              <w:left w:val="double" w:sz="4" w:space="0" w:color="auto"/>
            </w:tcBorders>
          </w:tcPr>
          <w:p w14:paraId="5A12A475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  <w:lang w:val="x-none"/>
              </w:rPr>
            </w:pPr>
            <w:r w:rsidRPr="009A796A">
              <w:rPr>
                <w:rFonts w:cs="Arial"/>
                <w:b/>
                <w:bCs/>
                <w:noProof/>
                <w:color w:val="000000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750E9A" wp14:editId="78BE2F8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23825</wp:posOffset>
                      </wp:positionV>
                      <wp:extent cx="137160" cy="137160"/>
                      <wp:effectExtent l="0" t="0" r="15240" b="1524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FE22F5" id="Rectangle 26" o:spid="_x0000_s1026" style="position:absolute;margin-left:.4pt;margin-top:1.9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" filled="f" strokecolor="windowText"/>
                  </w:pict>
                </mc:Fallback>
              </mc:AlternateContent>
            </w:r>
          </w:p>
        </w:tc>
        <w:tc>
          <w:tcPr>
            <w:tcW w:w="8890" w:type="dxa"/>
            <w:gridSpan w:val="2"/>
            <w:tcBorders>
              <w:right w:val="double" w:sz="4" w:space="0" w:color="auto"/>
            </w:tcBorders>
          </w:tcPr>
          <w:p w14:paraId="183BF526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24"/>
              </w:rPr>
            </w:pPr>
            <w:r w:rsidRPr="009A796A">
              <w:rPr>
                <w:rFonts w:cs="Arial"/>
                <w:b/>
                <w:bCs/>
                <w:color w:val="000000"/>
                <w:sz w:val="18"/>
                <w:szCs w:val="18"/>
                <w:rtl/>
                <w:lang w:eastAsia="ar"/>
              </w:rPr>
              <w:t>مسؤوليات الزوار</w:t>
            </w:r>
          </w:p>
          <w:p w14:paraId="4F3861B6" w14:textId="77777777" w:rsidR="006406FA" w:rsidRPr="009A796A" w:rsidRDefault="006406FA" w:rsidP="006406FA">
            <w:pPr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إبلاغ المستضيف عن أي حالة أو نشاط غير آمن تمت ملاحظته</w:t>
            </w:r>
          </w:p>
          <w:p w14:paraId="410951B8" w14:textId="77777777" w:rsidR="006406FA" w:rsidRPr="009A796A" w:rsidRDefault="006406FA" w:rsidP="006406FA">
            <w:pPr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إبلاغ المضيف عن إصابة أو الآثار الصحية الضارة التي تم التعرض لها</w:t>
            </w:r>
          </w:p>
          <w:p w14:paraId="1D90C814" w14:textId="77777777" w:rsidR="006406FA" w:rsidRPr="009A796A" w:rsidRDefault="006406FA" w:rsidP="006406FA">
            <w:pPr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الامتثال لجميع اللافتات والعلامات والحواجز المنشورة</w:t>
            </w:r>
          </w:p>
          <w:p w14:paraId="56585EA3" w14:textId="77777777" w:rsidR="006406FA" w:rsidRPr="009A796A" w:rsidRDefault="006406FA" w:rsidP="006406FA">
            <w:pPr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الامتثال لجميع المتطلبات، بما في ذلك قيود التدخين</w:t>
            </w:r>
          </w:p>
          <w:p w14:paraId="173375F9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3"/>
                <w:szCs w:val="24"/>
                <w:lang w:val="x-none"/>
              </w:rPr>
            </w:pPr>
          </w:p>
        </w:tc>
      </w:tr>
      <w:tr w:rsidR="006406FA" w:rsidRPr="009A796A" w14:paraId="04ED9DE3" w14:textId="77777777" w:rsidTr="007009F3">
        <w:tc>
          <w:tcPr>
            <w:tcW w:w="435" w:type="dxa"/>
            <w:tcBorders>
              <w:left w:val="double" w:sz="4" w:space="0" w:color="auto"/>
              <w:bottom w:val="double" w:sz="4" w:space="0" w:color="auto"/>
            </w:tcBorders>
          </w:tcPr>
          <w:p w14:paraId="6AE5BBDA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  <w:lang w:val="x-none"/>
              </w:rPr>
            </w:pPr>
            <w:r w:rsidRPr="009A796A">
              <w:rPr>
                <w:rFonts w:cs="Arial"/>
                <w:b/>
                <w:bCs/>
                <w:noProof/>
                <w:color w:val="000000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32BC3E" wp14:editId="3C6C5AC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27000</wp:posOffset>
                      </wp:positionV>
                      <wp:extent cx="137160" cy="137160"/>
                      <wp:effectExtent l="0" t="0" r="15240" b="152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E51303" id="Rectangle 27" o:spid="_x0000_s1026" style="position:absolute;margin-left:.4pt;margin-top:2.15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" filled="f" strokecolor="windowText"/>
                  </w:pict>
                </mc:Fallback>
              </mc:AlternateContent>
            </w:r>
          </w:p>
        </w:tc>
        <w:tc>
          <w:tcPr>
            <w:tcW w:w="889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A649502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8"/>
                <w:szCs w:val="24"/>
              </w:rPr>
            </w:pPr>
            <w:r w:rsidRPr="009A796A">
              <w:rPr>
                <w:rFonts w:cs="Arial"/>
                <w:b/>
                <w:bCs/>
                <w:color w:val="000000"/>
                <w:sz w:val="18"/>
                <w:szCs w:val="18"/>
                <w:rtl/>
                <w:lang w:eastAsia="ar"/>
              </w:rPr>
              <w:t>قيود الزوار</w:t>
            </w:r>
          </w:p>
          <w:p w14:paraId="4FB5161D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لا يُسمح للزوار بالتالي:</w:t>
            </w:r>
          </w:p>
          <w:p w14:paraId="711E2CB3" w14:textId="77777777" w:rsidR="006406FA" w:rsidRPr="009A796A" w:rsidRDefault="006406FA" w:rsidP="006406FA">
            <w:pPr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إجراء أعمال بدون تخويل</w:t>
            </w:r>
          </w:p>
          <w:p w14:paraId="2DA5CAE3" w14:textId="77777777" w:rsidR="006406FA" w:rsidRPr="009A796A" w:rsidRDefault="006406FA" w:rsidP="006406FA">
            <w:pPr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التجول دون مرافق</w:t>
            </w:r>
          </w:p>
          <w:p w14:paraId="4C6523AE" w14:textId="77777777" w:rsidR="006406FA" w:rsidRPr="009A796A" w:rsidRDefault="006406FA" w:rsidP="006406FA">
            <w:pPr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إزالة أي ممتلكات من أماكن العمل دون إذن</w:t>
            </w:r>
          </w:p>
          <w:p w14:paraId="5F16B369" w14:textId="77777777" w:rsidR="006406FA" w:rsidRPr="009A796A" w:rsidRDefault="006406FA" w:rsidP="006406FA">
            <w:pPr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إحضار الكاميرات ومعدات إنتاج الفيديو ومعدات التصوير الأخرى دون إذن مسبق</w:t>
            </w:r>
          </w:p>
        </w:tc>
      </w:tr>
      <w:tr w:rsidR="006406FA" w:rsidRPr="009A796A" w14:paraId="5BF4F6D5" w14:textId="77777777" w:rsidTr="007009F3">
        <w:trPr>
          <w:trHeight w:val="1030"/>
        </w:trPr>
        <w:tc>
          <w:tcPr>
            <w:tcW w:w="52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CEBFAB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8"/>
                <w:szCs w:val="24"/>
              </w:rPr>
            </w:pPr>
            <w:r w:rsidRPr="009A796A">
              <w:rPr>
                <w:rFonts w:cs="Arial"/>
                <w:b/>
                <w:bCs/>
                <w:color w:val="000000"/>
                <w:sz w:val="18"/>
                <w:szCs w:val="18"/>
                <w:rtl/>
                <w:lang w:eastAsia="ar"/>
              </w:rPr>
              <w:t>أجرى التوجيه:</w:t>
            </w:r>
          </w:p>
          <w:p w14:paraId="589BD16C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8"/>
                <w:szCs w:val="24"/>
              </w:rPr>
            </w:pPr>
          </w:p>
          <w:p w14:paraId="6CBDEEF4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8"/>
                <w:szCs w:val="24"/>
              </w:rPr>
            </w:pPr>
          </w:p>
          <w:p w14:paraId="4D84F4DC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  <w:r w:rsidRPr="009A796A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_________________________________________</w:t>
            </w:r>
          </w:p>
          <w:p w14:paraId="00B27D42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الاسم واضحًا / الإدارة</w:t>
            </w:r>
          </w:p>
        </w:tc>
        <w:tc>
          <w:tcPr>
            <w:tcW w:w="40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BFE94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9A796A">
              <w:rPr>
                <w:rFonts w:cs="Arial"/>
                <w:b/>
                <w:bCs/>
                <w:color w:val="000000"/>
                <w:sz w:val="18"/>
                <w:szCs w:val="18"/>
                <w:rtl/>
                <w:lang w:eastAsia="ar"/>
              </w:rPr>
              <w:t xml:space="preserve">                              </w:t>
            </w:r>
          </w:p>
          <w:p w14:paraId="61E2570C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43324026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79D3D502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  <w:r w:rsidRPr="009A796A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_________________________________________</w:t>
            </w:r>
          </w:p>
          <w:p w14:paraId="4E9F9A72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  <w:lang w:val="x-none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توقيعك</w:t>
            </w:r>
          </w:p>
        </w:tc>
      </w:tr>
      <w:tr w:rsidR="006406FA" w:rsidRPr="009A796A" w14:paraId="1541E9E2" w14:textId="77777777" w:rsidTr="007009F3">
        <w:trPr>
          <w:trHeight w:val="1617"/>
        </w:trPr>
        <w:tc>
          <w:tcPr>
            <w:tcW w:w="932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E270A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8"/>
                <w:szCs w:val="24"/>
              </w:rPr>
            </w:pPr>
            <w:r w:rsidRPr="009A796A">
              <w:rPr>
                <w:rFonts w:cs="Arial"/>
                <w:b/>
                <w:bCs/>
                <w:color w:val="000000"/>
                <w:sz w:val="18"/>
                <w:szCs w:val="18"/>
                <w:rtl/>
                <w:lang w:eastAsia="ar"/>
              </w:rPr>
              <w:lastRenderedPageBreak/>
              <w:t>توقيع الزوار:</w:t>
            </w:r>
          </w:p>
          <w:p w14:paraId="371C866C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Cs w:val="24"/>
              </w:rPr>
            </w:pPr>
            <w:r w:rsidRPr="009A796A">
              <w:rPr>
                <w:rFonts w:cs="Arial"/>
                <w:color w:val="000000"/>
                <w:szCs w:val="24"/>
                <w:rtl/>
                <w:lang w:eastAsia="ar"/>
              </w:rPr>
              <w:t xml:space="preserve">          </w:t>
            </w:r>
          </w:p>
          <w:p w14:paraId="5C5DA444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Cs w:val="24"/>
              </w:rPr>
            </w:pPr>
            <w:r w:rsidRPr="009A796A">
              <w:rPr>
                <w:rFonts w:cs="Arial"/>
                <w:color w:val="000000"/>
                <w:szCs w:val="24"/>
                <w:rtl/>
                <w:lang w:eastAsia="ar"/>
              </w:rPr>
              <w:t>_______________________________     _________________________________</w:t>
            </w:r>
          </w:p>
          <w:p w14:paraId="0F73A60A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Cs w:val="24"/>
              </w:rPr>
            </w:pPr>
          </w:p>
          <w:p w14:paraId="62B57F3C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Cs w:val="24"/>
              </w:rPr>
            </w:pPr>
            <w:r w:rsidRPr="009A796A">
              <w:rPr>
                <w:rFonts w:cs="Arial"/>
                <w:color w:val="000000"/>
                <w:szCs w:val="24"/>
                <w:rtl/>
                <w:lang w:eastAsia="ar"/>
              </w:rPr>
              <w:t>_______________________________     _________________________________</w:t>
            </w:r>
          </w:p>
          <w:p w14:paraId="67DF0413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Cs w:val="24"/>
              </w:rPr>
            </w:pPr>
          </w:p>
          <w:p w14:paraId="71AC4097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Cs w:val="24"/>
              </w:rPr>
            </w:pPr>
            <w:r w:rsidRPr="009A796A">
              <w:rPr>
                <w:rFonts w:cs="Arial"/>
                <w:color w:val="000000"/>
                <w:szCs w:val="24"/>
                <w:rtl/>
                <w:lang w:eastAsia="ar"/>
              </w:rPr>
              <w:t>_______________________________     _________________________________</w:t>
            </w:r>
          </w:p>
          <w:p w14:paraId="7836CC13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Cs w:val="24"/>
              </w:rPr>
            </w:pPr>
          </w:p>
          <w:p w14:paraId="693FF268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i/>
                <w:color w:val="000000"/>
                <w:sz w:val="18"/>
                <w:szCs w:val="24"/>
                <w:lang w:val="x-none"/>
              </w:rPr>
            </w:pPr>
            <w:r w:rsidRPr="009A796A">
              <w:rPr>
                <w:rFonts w:cs="Arial"/>
                <w:color w:val="000000"/>
                <w:szCs w:val="24"/>
                <w:rtl/>
                <w:lang w:eastAsia="ar"/>
              </w:rPr>
              <w:t>_______________________________     _________________________________</w:t>
            </w:r>
          </w:p>
          <w:p w14:paraId="55436336" w14:textId="77777777" w:rsidR="006406FA" w:rsidRPr="009A796A" w:rsidRDefault="006406FA" w:rsidP="007009F3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3"/>
                <w:szCs w:val="24"/>
                <w:lang w:val="x-none"/>
              </w:rPr>
            </w:pPr>
          </w:p>
        </w:tc>
      </w:tr>
    </w:tbl>
    <w:p w14:paraId="1CB63FB9" w14:textId="77777777" w:rsidR="00A66255" w:rsidRPr="006406FA" w:rsidRDefault="00A66255" w:rsidP="006406FA"/>
    <w:sectPr w:rsidR="00A66255" w:rsidRPr="006406FA" w:rsidSect="00EA5C0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38FFB" w14:textId="77777777" w:rsidR="00CD4002" w:rsidRDefault="00CD4002">
      <w:r>
        <w:separator/>
      </w:r>
    </w:p>
    <w:p w14:paraId="1A076155" w14:textId="77777777" w:rsidR="00CD4002" w:rsidRDefault="00CD4002"/>
  </w:endnote>
  <w:endnote w:type="continuationSeparator" w:id="0">
    <w:p w14:paraId="7F7F3E44" w14:textId="77777777" w:rsidR="00CD4002" w:rsidRDefault="00CD4002">
      <w:r>
        <w:continuationSeparator/>
      </w:r>
    </w:p>
    <w:p w14:paraId="4F84A632" w14:textId="77777777" w:rsidR="00CD4002" w:rsidRDefault="00CD40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B62D4" w14:textId="5FC735E6" w:rsidR="00222EA6" w:rsidRPr="006C1ABD" w:rsidRDefault="00222EA6" w:rsidP="00222EA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3F3159" wp14:editId="2A54D922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D51036" id="Straight Connector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1872C58391AD48CB92DC716446A72EE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EOM-KS0-TP-000010-AR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A44A0AFCE00C48CB91B3EBC7B46B12C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EFA0DDCE8FEC43B498DBDF70296A6AD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B8B249F" w14:textId="17C42BF4" w:rsidR="00222EA6" w:rsidRPr="006C1ABD" w:rsidRDefault="00222EA6" w:rsidP="00222EA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E147673" w14:textId="31DDE8B3" w:rsidR="00583BAF" w:rsidRPr="00222EA6" w:rsidRDefault="00222EA6" w:rsidP="00222EA6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B69CE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70025AB9" w14:textId="77777777" w:rsidTr="00971B7A">
      <w:trPr>
        <w:jc w:val="center"/>
      </w:trPr>
      <w:tc>
        <w:tcPr>
          <w:tcW w:w="3115" w:type="dxa"/>
        </w:tcPr>
        <w:p w14:paraId="5D86C120" w14:textId="4D8A3A1B" w:rsidR="00583BAF" w:rsidRDefault="00CD4002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E2667">
                <w:rPr>
                  <w:sz w:val="16"/>
                  <w:szCs w:val="16"/>
                  <w:lang w:val="en-AU"/>
                </w:rPr>
                <w:t>EOM-KS0-TP-000010-AR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15ABD8CC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7CA8BA5C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566986C1" w14:textId="77777777" w:rsidTr="00971B7A">
      <w:trPr>
        <w:jc w:val="center"/>
      </w:trPr>
      <w:tc>
        <w:tcPr>
          <w:tcW w:w="9345" w:type="dxa"/>
          <w:gridSpan w:val="3"/>
        </w:tcPr>
        <w:p w14:paraId="255F5C6D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6B271DFC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29638D0E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56B64CD3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AA954" w14:textId="77777777" w:rsidR="00CD4002" w:rsidRDefault="00CD4002">
      <w:r>
        <w:separator/>
      </w:r>
    </w:p>
    <w:p w14:paraId="6B3ED354" w14:textId="77777777" w:rsidR="00CD4002" w:rsidRDefault="00CD4002"/>
  </w:footnote>
  <w:footnote w:type="continuationSeparator" w:id="0">
    <w:p w14:paraId="4226155A" w14:textId="77777777" w:rsidR="00CD4002" w:rsidRDefault="00CD4002">
      <w:r>
        <w:continuationSeparator/>
      </w:r>
    </w:p>
    <w:p w14:paraId="4A0DE8C6" w14:textId="77777777" w:rsidR="00CD4002" w:rsidRDefault="00CD400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2F5CC" w14:textId="77777777" w:rsidR="00AC1B11" w:rsidRDefault="00AC1B11">
    <w:pPr>
      <w:pStyle w:val="Header"/>
    </w:pPr>
  </w:p>
  <w:p w14:paraId="1C5C842E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CBDB" w14:textId="58625FAA" w:rsidR="00EB407C" w:rsidRPr="00222EA6" w:rsidRDefault="006406FA" w:rsidP="00222EA6">
    <w:pPr>
      <w:pStyle w:val="Heading2"/>
      <w:numPr>
        <w:ilvl w:val="0"/>
        <w:numId w:val="0"/>
      </w:numPr>
      <w:ind w:left="562" w:hanging="562"/>
      <w:jc w:val="center"/>
      <w:rPr>
        <w:rFonts w:ascii="FS Albert Arabic" w:hAnsi="FS Albert Arabic" w:cs="FS Albert Arabic"/>
        <w:sz w:val="32"/>
        <w:szCs w:val="24"/>
      </w:rPr>
    </w:pPr>
    <w:bookmarkStart w:id="6" w:name="_Toc533084179"/>
    <w:bookmarkStart w:id="7" w:name="_Toc32910054"/>
    <w:r w:rsidRPr="009A054C">
      <w:rPr>
        <w:b w:val="0"/>
        <w:noProof/>
        <w:szCs w:val="24"/>
      </w:rPr>
      <w:drawing>
        <wp:anchor distT="0" distB="0" distL="114300" distR="114300" simplePos="0" relativeHeight="251667456" behindDoc="1" locked="0" layoutInCell="1" allowOverlap="1" wp14:anchorId="393F0B8E" wp14:editId="2D005B50">
          <wp:simplePos x="0" y="0"/>
          <wp:positionH relativeFrom="leftMargin">
            <wp:posOffset>109459</wp:posOffset>
          </wp:positionH>
          <wp:positionV relativeFrom="page">
            <wp:posOffset>146197</wp:posOffset>
          </wp:positionV>
          <wp:extent cx="580445" cy="681058"/>
          <wp:effectExtent l="0" t="0" r="0" b="0"/>
          <wp:wrapNone/>
          <wp:docPr id="3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445" cy="6810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CFE" w:rsidRPr="006406FA">
      <w:rPr>
        <w:rFonts w:ascii="FS Albert Arabic" w:hAnsi="FS Albert Arabic" w:cs="FS Albert Arabic"/>
        <w:sz w:val="32"/>
        <w:szCs w:val="24"/>
      </w:rPr>
      <w:t xml:space="preserve"> </w:t>
    </w:r>
    <w:r w:rsidRPr="006406FA">
      <w:rPr>
        <w:rFonts w:ascii="FS Albert Arabic" w:hAnsi="FS Albert Arabic" w:cs="FS Albert Arabic"/>
        <w:sz w:val="32"/>
        <w:szCs w:val="24"/>
        <w:rtl/>
      </w:rPr>
      <w:t>قائمة تدقيق توجيه الزوار</w:t>
    </w:r>
    <w:r w:rsidR="00AA0CFE" w:rsidRPr="006406FA">
      <w:rPr>
        <w:rFonts w:ascii="FS Albert Arabic" w:hAnsi="FS Albert Arabic" w:cs="FS Albert Arabic"/>
        <w:sz w:val="32"/>
        <w:szCs w:val="24"/>
      </w:rPr>
      <w:t xml:space="preserve">               </w:t>
    </w:r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804F5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0E02F21D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37672588" wp14:editId="0B17B10B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14"/>
  </w:num>
  <w:num w:numId="7">
    <w:abstractNumId w:val="10"/>
  </w:num>
  <w:num w:numId="8">
    <w:abstractNumId w:val="2"/>
  </w:num>
  <w:num w:numId="9">
    <w:abstractNumId w:val="15"/>
  </w:num>
  <w:num w:numId="10">
    <w:abstractNumId w:val="13"/>
  </w:num>
  <w:num w:numId="11">
    <w:abstractNumId w:val="5"/>
  </w:num>
  <w:num w:numId="12">
    <w:abstractNumId w:val="11"/>
  </w:num>
  <w:num w:numId="13">
    <w:abstractNumId w:val="12"/>
  </w:num>
  <w:num w:numId="14">
    <w:abstractNumId w:val="3"/>
  </w:num>
  <w:num w:numId="15">
    <w:abstractNumId w:val="0"/>
  </w:num>
  <w:num w:numId="1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561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3033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2EA6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4F64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0D9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386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270D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141F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06FA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4C46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3FD4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2667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735B"/>
    <w:rsid w:val="00847DF3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369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0F2C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55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0CFE"/>
    <w:rsid w:val="00AA17AD"/>
    <w:rsid w:val="00AA2558"/>
    <w:rsid w:val="00AA2645"/>
    <w:rsid w:val="00AA2E6A"/>
    <w:rsid w:val="00AA40D1"/>
    <w:rsid w:val="00AA579D"/>
    <w:rsid w:val="00AA5CE5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F74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3FB6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4002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14B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A739C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4FAE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30C657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1872C58391AD48CB92DC716446A72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26791-8755-459B-8ED0-044C731D4B36}"/>
      </w:docPartPr>
      <w:docPartBody>
        <w:p w:rsidR="00000000" w:rsidRDefault="00947936" w:rsidP="00947936">
          <w:pPr>
            <w:pStyle w:val="1872C58391AD48CB92DC716446A72EE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44A0AFCE00C48CB91B3EBC7B46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575DB-3040-4613-8462-C120D334144B}"/>
      </w:docPartPr>
      <w:docPartBody>
        <w:p w:rsidR="00000000" w:rsidRDefault="00947936" w:rsidP="00947936">
          <w:pPr>
            <w:pStyle w:val="A44A0AFCE00C48CB91B3EBC7B46B12C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FA0DDCE8FEC43B498DBDF70296A6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3B24-F773-4F11-88FC-00545D27384B}"/>
      </w:docPartPr>
      <w:docPartBody>
        <w:p w:rsidR="00000000" w:rsidRDefault="00947936" w:rsidP="00947936">
          <w:pPr>
            <w:pStyle w:val="EFA0DDCE8FEC43B498DBDF70296A6AD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112551"/>
    <w:rsid w:val="0024004B"/>
    <w:rsid w:val="00424DE7"/>
    <w:rsid w:val="006E1022"/>
    <w:rsid w:val="007428DF"/>
    <w:rsid w:val="00873D3E"/>
    <w:rsid w:val="00927877"/>
    <w:rsid w:val="00944724"/>
    <w:rsid w:val="00947936"/>
    <w:rsid w:val="00AA1E51"/>
    <w:rsid w:val="00DF3D76"/>
    <w:rsid w:val="00E11212"/>
    <w:rsid w:val="00E33A0A"/>
    <w:rsid w:val="00E36038"/>
    <w:rsid w:val="00E8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47936"/>
    <w:rPr>
      <w:color w:val="808080"/>
    </w:rPr>
  </w:style>
  <w:style w:type="paragraph" w:customStyle="1" w:styleId="1872C58391AD48CB92DC716446A72EEB">
    <w:name w:val="1872C58391AD48CB92DC716446A72EEB"/>
    <w:rsid w:val="00947936"/>
    <w:pPr>
      <w:bidi/>
    </w:pPr>
  </w:style>
  <w:style w:type="paragraph" w:customStyle="1" w:styleId="A44A0AFCE00C48CB91B3EBC7B46B12CF">
    <w:name w:val="A44A0AFCE00C48CB91B3EBC7B46B12CF"/>
    <w:rsid w:val="00947936"/>
    <w:pPr>
      <w:bidi/>
    </w:pPr>
  </w:style>
  <w:style w:type="paragraph" w:customStyle="1" w:styleId="EFA0DDCE8FEC43B498DBDF70296A6AD7">
    <w:name w:val="EFA0DDCE8FEC43B498DBDF70296A6AD7"/>
    <w:rsid w:val="0094793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F9152FF5-2304-4508-BA3A-6FE4C958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1836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EOM-KS0-TP-000010-AR</dc:subject>
  <dc:creator>Joel Reyes</dc:creator>
  <cp:keywords>ᅟ</cp:keywords>
  <cp:lastModifiedBy>الاء الزهراني Alaa Alzahrani</cp:lastModifiedBy>
  <cp:revision>6</cp:revision>
  <cp:lastPrinted>2017-10-15T07:33:00Z</cp:lastPrinted>
  <dcterms:created xsi:type="dcterms:W3CDTF">2020-06-17T13:09:00Z</dcterms:created>
  <dcterms:modified xsi:type="dcterms:W3CDTF">2022-02-07T12:02:00Z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